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044D16F9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306078">
        <w:rPr>
          <w:rFonts w:ascii="Times New Roman" w:hAnsi="Times New Roman" w:cs="Times New Roman"/>
          <w:noProof/>
          <w:sz w:val="28"/>
          <w:szCs w:val="28"/>
        </w:rPr>
        <w:t>села Култаево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19587737" w:rsidR="00E435AF" w:rsidRPr="00536A81" w:rsidRDefault="009E7311" w:rsidP="00536A81">
                            <w:pPr>
                              <w:jc w:val="center"/>
                            </w:pPr>
                            <w:r>
                              <w:t>357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19587737" w:rsidR="00E435AF" w:rsidRPr="00536A81" w:rsidRDefault="009E7311" w:rsidP="00536A81">
                      <w:pPr>
                        <w:jc w:val="center"/>
                      </w:pPr>
                      <w:r>
                        <w:t>357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6CD70FA5" w:rsidR="00E435AF" w:rsidRPr="00C06726" w:rsidRDefault="009E7311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6CD70FA5" w:rsidR="00E435AF" w:rsidRPr="00C06726" w:rsidRDefault="009E7311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53E46301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306078">
        <w:rPr>
          <w:szCs w:val="28"/>
        </w:rPr>
        <w:t>села Култаево</w:t>
      </w:r>
      <w:r w:rsidRPr="00D758EC">
        <w:rPr>
          <w:szCs w:val="28"/>
        </w:rPr>
        <w:t xml:space="preserve"> Пермского муниципального округа Перм</w:t>
      </w:r>
      <w:r w:rsidR="001E5D8A">
        <w:rPr>
          <w:szCs w:val="28"/>
        </w:rPr>
        <w:t>ского края в составе 10 человек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31DDFA84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D43A27">
        <w:rPr>
          <w:szCs w:val="28"/>
        </w:rPr>
        <w:t>1</w:t>
      </w:r>
      <w:r w:rsidR="00306078">
        <w:rPr>
          <w:szCs w:val="28"/>
        </w:rPr>
        <w:t>1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</w:t>
      </w:r>
      <w:r w:rsidR="00306078">
        <w:rPr>
          <w:szCs w:val="28"/>
        </w:rPr>
        <w:t xml:space="preserve">13 </w:t>
      </w:r>
      <w:r w:rsidRPr="00D758EC">
        <w:rPr>
          <w:szCs w:val="28"/>
        </w:rPr>
        <w:t xml:space="preserve">часов 00 минут у дома </w:t>
      </w:r>
      <w:r w:rsidRPr="00A55AB4">
        <w:rPr>
          <w:szCs w:val="28"/>
        </w:rPr>
        <w:t xml:space="preserve">№ </w:t>
      </w:r>
      <w:r w:rsidR="00306078">
        <w:rPr>
          <w:szCs w:val="28"/>
        </w:rPr>
        <w:t>1</w:t>
      </w:r>
      <w:r w:rsidRPr="00A55AB4">
        <w:rPr>
          <w:szCs w:val="28"/>
        </w:rPr>
        <w:t xml:space="preserve"> по улице </w:t>
      </w:r>
      <w:r w:rsidR="00306078">
        <w:rPr>
          <w:szCs w:val="28"/>
        </w:rPr>
        <w:t>Космонавтов села Култаево</w:t>
      </w:r>
      <w:r w:rsidRPr="00D758EC">
        <w:rPr>
          <w:szCs w:val="28"/>
        </w:rPr>
        <w:t xml:space="preserve"> Пермского муниципального округа Пермского края </w:t>
      </w:r>
      <w:r w:rsidRPr="00D758EC">
        <w:rPr>
          <w:szCs w:val="28"/>
        </w:rPr>
        <w:lastRenderedPageBreak/>
        <w:t xml:space="preserve">сход граждан по вопросу введения и использования средств самообложения граждан на части территории населенного пункта – </w:t>
      </w:r>
      <w:r w:rsidR="00306078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7D9B6365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1F5E88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77F4ACA4" w:rsidR="00D758EC" w:rsidRPr="00D758EC" w:rsidRDefault="00D43A27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43A27">
        <w:rPr>
          <w:szCs w:val="28"/>
        </w:rPr>
        <w:t xml:space="preserve">группа домов № </w:t>
      </w:r>
      <w:r w:rsidR="00FF5B61">
        <w:rPr>
          <w:szCs w:val="28"/>
        </w:rPr>
        <w:t>1, 7, 9, 11, 13, 19</w:t>
      </w:r>
      <w:r w:rsidRPr="00D43A27">
        <w:rPr>
          <w:szCs w:val="28"/>
        </w:rPr>
        <w:t xml:space="preserve"> по улице </w:t>
      </w:r>
      <w:r w:rsidR="00FF5B61">
        <w:rPr>
          <w:szCs w:val="28"/>
        </w:rPr>
        <w:t>Космонавтов</w:t>
      </w:r>
      <w:r w:rsidRPr="00D43A27">
        <w:rPr>
          <w:szCs w:val="28"/>
        </w:rPr>
        <w:t xml:space="preserve"> </w:t>
      </w:r>
      <w:r w:rsidR="00FF5B61">
        <w:rPr>
          <w:szCs w:val="28"/>
        </w:rPr>
        <w:t>села Култаево</w:t>
      </w:r>
      <w:r w:rsidRPr="00D43A27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534A9AE3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A10066">
        <w:rPr>
          <w:szCs w:val="28"/>
        </w:rPr>
        <w:t>село Култаево</w:t>
      </w:r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FF5B61" w:rsidRPr="00FF5B61">
        <w:rPr>
          <w:szCs w:val="28"/>
        </w:rPr>
        <w:t>группа домов № 1, 7, 9, 11, 13, 19 по улице Космонавтов</w:t>
      </w:r>
      <w:r w:rsidRPr="00FF5B61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362FEF">
        <w:rPr>
          <w:szCs w:val="28"/>
        </w:rPr>
        <w:t>у</w:t>
      </w:r>
      <w:r w:rsidR="00362FEF" w:rsidRPr="00362FEF">
        <w:rPr>
          <w:szCs w:val="28"/>
        </w:rPr>
        <w:t xml:space="preserve">стройство </w:t>
      </w:r>
      <w:r w:rsidR="00FF5B61">
        <w:rPr>
          <w:szCs w:val="28"/>
        </w:rPr>
        <w:t xml:space="preserve">парка </w:t>
      </w:r>
      <w:r w:rsidR="00362FEF" w:rsidRPr="00362FEF">
        <w:rPr>
          <w:szCs w:val="28"/>
        </w:rPr>
        <w:t xml:space="preserve">по улице </w:t>
      </w:r>
      <w:r w:rsidR="00FF5B61">
        <w:rPr>
          <w:szCs w:val="28"/>
        </w:rPr>
        <w:t>Космонавтов</w:t>
      </w:r>
      <w:r w:rsidR="00362FEF" w:rsidRPr="00362FEF">
        <w:rPr>
          <w:szCs w:val="28"/>
        </w:rPr>
        <w:t xml:space="preserve"> </w:t>
      </w:r>
      <w:r w:rsidR="00FF5B61">
        <w:rPr>
          <w:szCs w:val="28"/>
        </w:rPr>
        <w:t>села Култаево</w:t>
      </w:r>
      <w:r w:rsidR="00362FEF" w:rsidRPr="00362FEF">
        <w:rPr>
          <w:szCs w:val="28"/>
        </w:rPr>
        <w:t xml:space="preserve"> Пермского муниц</w:t>
      </w:r>
      <w:r w:rsidR="00362FEF">
        <w:rPr>
          <w:szCs w:val="28"/>
        </w:rPr>
        <w:t>и</w:t>
      </w:r>
      <w:r w:rsidR="00362FEF" w:rsidRPr="00362FEF">
        <w:rPr>
          <w:szCs w:val="28"/>
        </w:rPr>
        <w:t>пального округа</w:t>
      </w:r>
      <w:r w:rsidR="00362FEF">
        <w:rPr>
          <w:szCs w:val="28"/>
        </w:rPr>
        <w:t xml:space="preserve"> Пермского края</w:t>
      </w:r>
      <w:r w:rsidR="000610D0">
        <w:rPr>
          <w:szCs w:val="28"/>
        </w:rPr>
        <w:t>?»;</w:t>
      </w:r>
    </w:p>
    <w:p w14:paraId="5B48392F" w14:textId="47B1CAAA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D63197" w:rsidRPr="00D63197">
        <w:rPr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D63197">
        <w:rPr>
          <w:szCs w:val="28"/>
        </w:rPr>
        <w:t>село Култаево</w:t>
      </w:r>
      <w:r w:rsidR="00D63197" w:rsidRPr="00D63197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№ 1, 7, 9, 11, 13, 19 по улице Космонавтов</w:t>
      </w:r>
      <w:r w:rsidRPr="00D63197">
        <w:rPr>
          <w:szCs w:val="28"/>
        </w:rPr>
        <w:t>.</w:t>
      </w:r>
    </w:p>
    <w:p w14:paraId="7CC69A82" w14:textId="189D8182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896BE2">
        <w:rPr>
          <w:szCs w:val="28"/>
        </w:rPr>
        <w:t>17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1514724A" w14:textId="77777777" w:rsidR="00984EA0" w:rsidRPr="00984EA0" w:rsidRDefault="00984EA0" w:rsidP="00932B6C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932B6C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932B6C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37C090A2" w:rsidR="00984EA0" w:rsidRDefault="009E7311" w:rsidP="00932B6C">
      <w:pPr>
        <w:spacing w:line="240" w:lineRule="exact"/>
        <w:ind w:left="6237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24.04.2025 </w:t>
      </w:r>
      <w:r w:rsidR="00984EA0" w:rsidRPr="00984EA0">
        <w:rPr>
          <w:szCs w:val="28"/>
        </w:rPr>
        <w:t xml:space="preserve">№ </w:t>
      </w:r>
      <w:r>
        <w:rPr>
          <w:szCs w:val="28"/>
        </w:rPr>
        <w:t>357-п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37AF2067" w:rsidR="005142B5" w:rsidRDefault="00D63197" w:rsidP="00CD6873">
      <w:pPr>
        <w:spacing w:line="240" w:lineRule="exact"/>
        <w:ind w:firstLine="709"/>
        <w:jc w:val="center"/>
        <w:rPr>
          <w:b/>
          <w:szCs w:val="28"/>
        </w:rPr>
      </w:pPr>
      <w:r w:rsidRPr="00D63197">
        <w:rPr>
          <w:b/>
          <w:szCs w:val="28"/>
        </w:rPr>
        <w:t xml:space="preserve">рабочей группы по подготовке и проведению схода граждан по вопросу введения </w:t>
      </w:r>
      <w:bookmarkStart w:id="0" w:name="_GoBack"/>
      <w:bookmarkEnd w:id="0"/>
      <w:r w:rsidRPr="00D63197">
        <w:rPr>
          <w:b/>
          <w:szCs w:val="28"/>
        </w:rPr>
        <w:t>и использования средств самообложения граждан на части территории населенного пункта село Култаево Пермского муниципального округа Пермского края в пределах следующей территории проживания граждан: группа домов № 1, 7, 9, 11, 13, 19 по улице Космонавтов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9D747A" w:rsidRPr="0035476E" w14:paraId="0FAAE711" w14:textId="77777777" w:rsidTr="009D747A">
        <w:trPr>
          <w:trHeight w:val="637"/>
        </w:trPr>
        <w:tc>
          <w:tcPr>
            <w:tcW w:w="3119" w:type="dxa"/>
          </w:tcPr>
          <w:p w14:paraId="16F7CA9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B249BF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457D6512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769B2CBE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250D70BE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5F986686" w14:textId="77777777" w:rsidTr="009D747A">
        <w:trPr>
          <w:trHeight w:val="637"/>
        </w:trPr>
        <w:tc>
          <w:tcPr>
            <w:tcW w:w="3119" w:type="dxa"/>
          </w:tcPr>
          <w:p w14:paraId="2A6F39F0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080E7FF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F4FB6B1" w14:textId="63A94B88" w:rsidR="009D747A" w:rsidRDefault="00C322D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Катаева А.Л.</w:t>
            </w:r>
            <w:r w:rsidR="009D747A">
              <w:rPr>
                <w:rFonts w:eastAsiaTheme="minorHAnsi"/>
                <w:szCs w:val="28"/>
                <w:lang w:eastAsia="en-US"/>
              </w:rPr>
              <w:t>,</w:t>
            </w:r>
          </w:p>
          <w:p w14:paraId="2020723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17CAF151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21B9BF4A" w14:textId="77777777" w:rsidTr="009D747A">
        <w:trPr>
          <w:trHeight w:val="637"/>
        </w:trPr>
        <w:tc>
          <w:tcPr>
            <w:tcW w:w="3119" w:type="dxa"/>
          </w:tcPr>
          <w:p w14:paraId="74A2020F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0636026C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806DDA3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7A719106" w14:textId="77777777" w:rsidR="00C322DA" w:rsidRDefault="00C322D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3ACB3B96" w14:textId="77777777" w:rsidR="009D747A" w:rsidRPr="009D747A" w:rsidRDefault="009D747A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735E75EA" w14:textId="77777777" w:rsidTr="009D747A">
        <w:trPr>
          <w:trHeight w:val="637"/>
        </w:trPr>
        <w:tc>
          <w:tcPr>
            <w:tcW w:w="3119" w:type="dxa"/>
          </w:tcPr>
          <w:p w14:paraId="6DEC2C88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875558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85E8962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DC96C0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34283A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9C0F369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6A46CBE6" w14:textId="6B2E7D2D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0861FABB" w14:textId="6106EBD1" w:rsidR="009D747A" w:rsidRDefault="00F50C24" w:rsidP="00C322DA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 w:rsidR="00C322DA">
              <w:rPr>
                <w:rFonts w:eastAsiaTheme="minorHAnsi"/>
                <w:szCs w:val="28"/>
                <w:lang w:eastAsia="en-US"/>
              </w:rPr>
              <w:t>Култаевского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C322DA">
              <w:rPr>
                <w:rFonts w:eastAsiaTheme="minorHAnsi"/>
                <w:szCs w:val="28"/>
                <w:lang w:eastAsia="en-US"/>
              </w:rPr>
              <w:t>П</w:t>
            </w:r>
            <w:r w:rsidR="00C322DA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725649E9" w14:textId="3DE0B51A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61A5A1EE" w14:textId="77777777" w:rsidTr="00BC03D3">
        <w:trPr>
          <w:trHeight w:val="637"/>
        </w:trPr>
        <w:tc>
          <w:tcPr>
            <w:tcW w:w="3119" w:type="dxa"/>
          </w:tcPr>
          <w:p w14:paraId="406A5F27" w14:textId="77777777" w:rsidR="009D747A" w:rsidRPr="0035476E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BD13B86" w14:textId="77777777" w:rsidR="009D747A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E57426" w14:textId="77777777" w:rsidR="009D747A" w:rsidRDefault="009D747A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D63197">
      <w:footerReference w:type="default" r:id="rId10"/>
      <w:pgSz w:w="11906" w:h="16838" w:code="9"/>
      <w:pgMar w:top="993" w:right="851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41DF8" w14:textId="77777777" w:rsidR="00A142E3" w:rsidRDefault="00A142E3" w:rsidP="00DA5614">
      <w:r>
        <w:separator/>
      </w:r>
    </w:p>
  </w:endnote>
  <w:endnote w:type="continuationSeparator" w:id="0">
    <w:p w14:paraId="7CF5D380" w14:textId="77777777" w:rsidR="00A142E3" w:rsidRDefault="00A142E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3D3E8E69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932B6C">
      <w:rPr>
        <w:noProof/>
        <w:szCs w:val="28"/>
      </w:rPr>
      <w:t>3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4106" w14:textId="77777777" w:rsidR="00A142E3" w:rsidRDefault="00A142E3" w:rsidP="00DA5614">
      <w:r>
        <w:separator/>
      </w:r>
    </w:p>
  </w:footnote>
  <w:footnote w:type="continuationSeparator" w:id="0">
    <w:p w14:paraId="2A925331" w14:textId="77777777" w:rsidR="00A142E3" w:rsidRDefault="00A142E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741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088F"/>
    <w:rsid w:val="001C4535"/>
    <w:rsid w:val="001C5438"/>
    <w:rsid w:val="001C7F8E"/>
    <w:rsid w:val="001D45FF"/>
    <w:rsid w:val="001D4A9A"/>
    <w:rsid w:val="001D5DEA"/>
    <w:rsid w:val="001E2B39"/>
    <w:rsid w:val="001E5D8A"/>
    <w:rsid w:val="001F22EB"/>
    <w:rsid w:val="001F3413"/>
    <w:rsid w:val="001F5E88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0664"/>
    <w:rsid w:val="002C1A0E"/>
    <w:rsid w:val="002C5595"/>
    <w:rsid w:val="002C55E1"/>
    <w:rsid w:val="002D35BC"/>
    <w:rsid w:val="003023F0"/>
    <w:rsid w:val="003028BF"/>
    <w:rsid w:val="00303D8F"/>
    <w:rsid w:val="003043D0"/>
    <w:rsid w:val="00306078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2FEF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060F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3CC3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1C22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1E0D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96BE2"/>
    <w:rsid w:val="008B2965"/>
    <w:rsid w:val="008B327A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32B6C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47A"/>
    <w:rsid w:val="009D78EE"/>
    <w:rsid w:val="009E7311"/>
    <w:rsid w:val="009F20DB"/>
    <w:rsid w:val="009F4BB8"/>
    <w:rsid w:val="009F7AC2"/>
    <w:rsid w:val="00A00A77"/>
    <w:rsid w:val="00A10066"/>
    <w:rsid w:val="00A1365E"/>
    <w:rsid w:val="00A142E3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B03D3"/>
    <w:rsid w:val="00AB54A7"/>
    <w:rsid w:val="00AB6EB1"/>
    <w:rsid w:val="00AC42FA"/>
    <w:rsid w:val="00AD16D0"/>
    <w:rsid w:val="00AD1D11"/>
    <w:rsid w:val="00AD1D17"/>
    <w:rsid w:val="00AD2698"/>
    <w:rsid w:val="00AD48C8"/>
    <w:rsid w:val="00AD741F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22DA"/>
    <w:rsid w:val="00C35225"/>
    <w:rsid w:val="00C436D8"/>
    <w:rsid w:val="00C44E95"/>
    <w:rsid w:val="00C50DDE"/>
    <w:rsid w:val="00C57473"/>
    <w:rsid w:val="00C64C79"/>
    <w:rsid w:val="00C71526"/>
    <w:rsid w:val="00C75CF2"/>
    <w:rsid w:val="00C84ACA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3A27"/>
    <w:rsid w:val="00D45D8D"/>
    <w:rsid w:val="00D46164"/>
    <w:rsid w:val="00D51DE6"/>
    <w:rsid w:val="00D60711"/>
    <w:rsid w:val="00D607F2"/>
    <w:rsid w:val="00D6098A"/>
    <w:rsid w:val="00D61C32"/>
    <w:rsid w:val="00D63197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C24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D6C44"/>
    <w:rsid w:val="00FE6CAD"/>
    <w:rsid w:val="00FF5B38"/>
    <w:rsid w:val="00FF5B61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5472-68C2-4FCD-A28E-47464F55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28</cp:revision>
  <cp:lastPrinted>2025-04-24T11:06:00Z</cp:lastPrinted>
  <dcterms:created xsi:type="dcterms:W3CDTF">2024-04-18T13:11:00Z</dcterms:created>
  <dcterms:modified xsi:type="dcterms:W3CDTF">2025-04-24T11:06:00Z</dcterms:modified>
</cp:coreProperties>
</file>